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介 绍 信</w:t>
      </w:r>
    </w:p>
    <w:p>
      <w:pPr>
        <w:jc w:val="center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模板）</w:t>
      </w:r>
    </w:p>
    <w:p>
      <w:pPr>
        <w:jc w:val="righ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 </w:t>
      </w:r>
    </w:p>
    <w:p>
      <w:pPr>
        <w:jc w:val="right"/>
        <w:rPr>
          <w:rFonts w:hint="default" w:ascii="微软雅黑" w:hAnsi="微软雅黑" w:eastAsia="微软雅黑" w:cs="微软雅黑"/>
          <w:sz w:val="28"/>
          <w:szCs w:val="28"/>
          <w:lang w:val="en-US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〔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32"/>
          <w:szCs w:val="32"/>
        </w:rPr>
        <w:t>〕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年第（  ）号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（由杜甫草堂填写）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兹介绍我单位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同志等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人，身份证号：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前往你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办理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大、中、小学生集体免费参观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相关事宜，请贵单位予以协助。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此致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　　</w:t>
      </w:r>
    </w:p>
    <w:p>
      <w:pPr>
        <w:ind w:firstLine="1120" w:firstLineChars="35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</w:t>
      </w:r>
    </w:p>
    <w:p>
      <w:pPr>
        <w:ind w:left="3780" w:leftChars="18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</w:p>
    <w:p>
      <w:pPr>
        <w:ind w:firstLine="4800" w:firstLineChars="15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学校（盖公章）</w:t>
      </w:r>
    </w:p>
    <w:p>
      <w:pPr>
        <w:ind w:firstLine="6720" w:firstLineChars="21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</w:t>
      </w:r>
    </w:p>
    <w:p>
      <w:pPr>
        <w:ind w:firstLine="5120" w:firstLineChars="16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日 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（介绍信有效期5天）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</w:t>
      </w:r>
    </w:p>
    <w:p>
      <w:pPr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iwiaGRpZCI6Ijg1YmNiZDI1NzRmM2UxMDM2ZjBhZGVlYmJjZGFlNzQyIiwidXNlckNvdW50IjoyfQ=="/>
  </w:docVars>
  <w:rsids>
    <w:rsidRoot w:val="01EC6F41"/>
    <w:rsid w:val="00102BBF"/>
    <w:rsid w:val="00181FD2"/>
    <w:rsid w:val="001824DA"/>
    <w:rsid w:val="002730D6"/>
    <w:rsid w:val="003D0B17"/>
    <w:rsid w:val="004F2D0A"/>
    <w:rsid w:val="00532AFA"/>
    <w:rsid w:val="005712F8"/>
    <w:rsid w:val="005A1D61"/>
    <w:rsid w:val="00686909"/>
    <w:rsid w:val="007D0768"/>
    <w:rsid w:val="007D5D51"/>
    <w:rsid w:val="009303CE"/>
    <w:rsid w:val="00C153F6"/>
    <w:rsid w:val="00CE5DEA"/>
    <w:rsid w:val="00E17B46"/>
    <w:rsid w:val="00ED373B"/>
    <w:rsid w:val="00F25276"/>
    <w:rsid w:val="00F2766B"/>
    <w:rsid w:val="00F341AF"/>
    <w:rsid w:val="00F562EB"/>
    <w:rsid w:val="01EC6F41"/>
    <w:rsid w:val="06DC4AD9"/>
    <w:rsid w:val="729170B3"/>
    <w:rsid w:val="7CBB7C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8"/>
    <w:autoRedefine/>
    <w:qFormat/>
    <w:uiPriority w:val="0"/>
    <w:rPr>
      <w:rFonts w:ascii="微软雅黑" w:hAnsi="微软雅黑" w:eastAsia="微软雅黑"/>
      <w:color w:val="333333"/>
      <w:sz w:val="23"/>
      <w:szCs w:val="23"/>
      <w:shd w:val="clear" w:color="auto" w:fill="FFFFFF"/>
    </w:rPr>
  </w:style>
  <w:style w:type="paragraph" w:styleId="3">
    <w:name w:val="Closing"/>
    <w:basedOn w:val="1"/>
    <w:link w:val="9"/>
    <w:autoRedefine/>
    <w:qFormat/>
    <w:uiPriority w:val="0"/>
    <w:pPr>
      <w:ind w:left="100" w:leftChars="2100"/>
    </w:pPr>
    <w:rPr>
      <w:rFonts w:ascii="微软雅黑" w:hAnsi="微软雅黑" w:eastAsia="微软雅黑"/>
      <w:color w:val="333333"/>
      <w:sz w:val="23"/>
      <w:szCs w:val="23"/>
      <w:shd w:val="clear" w:color="auto" w:fill="FFFFFF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称呼 Char"/>
    <w:basedOn w:val="7"/>
    <w:link w:val="2"/>
    <w:autoRedefine/>
    <w:qFormat/>
    <w:uiPriority w:val="0"/>
    <w:rPr>
      <w:rFonts w:ascii="微软雅黑" w:hAnsi="微软雅黑" w:eastAsia="微软雅黑"/>
      <w:color w:val="333333"/>
      <w:kern w:val="2"/>
      <w:sz w:val="23"/>
      <w:szCs w:val="23"/>
    </w:rPr>
  </w:style>
  <w:style w:type="character" w:customStyle="1" w:styleId="9">
    <w:name w:val="结束语 Char"/>
    <w:basedOn w:val="7"/>
    <w:link w:val="3"/>
    <w:autoRedefine/>
    <w:qFormat/>
    <w:uiPriority w:val="0"/>
    <w:rPr>
      <w:rFonts w:ascii="微软雅黑" w:hAnsi="微软雅黑" w:eastAsia="微软雅黑"/>
      <w:color w:val="333333"/>
      <w:kern w:val="2"/>
      <w:sz w:val="23"/>
      <w:szCs w:val="23"/>
    </w:rPr>
  </w:style>
  <w:style w:type="paragraph" w:customStyle="1" w:styleId="10">
    <w:name w:val="标题 5（有编号）（绿盟科技）"/>
    <w:basedOn w:val="1"/>
    <w:next w:val="11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11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750;&#22958;&#19981;&#21487;\AppData\Roaming\kingsoft\office6\templates\docerresourceshop\template\20155535\cec361e95ffb119d4a3c431b149fef4d\&#21333;&#20301;&#20171;&#32461;&#20449;&#27169;&#26495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单位介绍信模板.doc</Template>
  <Pages>1</Pages>
  <Words>57</Words>
  <Characters>57</Characters>
  <Lines>1</Lines>
  <Paragraphs>1</Paragraphs>
  <TotalTime>5</TotalTime>
  <ScaleCrop>false</ScaleCrop>
  <LinksUpToDate>false</LinksUpToDate>
  <CharactersWithSpaces>166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2025-04-11T03:16:00Z</dcterms:created>
  <dc:creator>妮</dc:creator>
  <cp:lastModifiedBy>妮</cp:lastModifiedBy>
  <dcterms:modified xsi:type="dcterms:W3CDTF">2025-04-11T06:27:38Z</dcterms:modified>
  <dc:title>单位介绍信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TemplateUUID">
    <vt:lpwstr>v1.0_mb_oGamPF+e3F2ZBD1n99iL9Q==</vt:lpwstr>
  </property>
  <property fmtid="{D5CDD505-2E9C-101B-9397-08002B2CF9AE}" pid="4" name="ICV">
    <vt:lpwstr>B2055383AC46462CBF9C559E07F9D51D_11</vt:lpwstr>
  </property>
</Properties>
</file>